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85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4" w:type="dxa"/>
            <w:tcBorders>
              <w:top w:val="single" w:color="00B050" w:sz="12" w:space="0"/>
              <w:left w:val="single" w:color="00B050" w:sz="12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12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19050</wp:posOffset>
                      </wp:positionV>
                      <wp:extent cx="558165" cy="556895"/>
                      <wp:effectExtent l="0" t="0" r="0" b="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67105" y="671195"/>
                                <a:ext cx="558165" cy="5568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800" w:lineRule="exact"/>
                                    <w:jc w:val="both"/>
                                    <w:textAlignment w:val="auto"/>
                                    <w:rPr>
                                      <w:rFonts w:hint="eastAsia" w:ascii="华文新魏" w:hAnsi="华文新魏" w:eastAsia="华文新魏" w:cs="华文新魏"/>
                                      <w:b w:val="0"/>
                                      <w:bCs w:val="0"/>
                                      <w:sz w:val="96"/>
                                      <w:szCs w:val="160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.75pt;margin-top:1.5pt;height:43.85pt;width:43.95pt;z-index:251668480;mso-width-relative:page;mso-height-relative:page;" filled="f" stroked="f" coordsize="21600,21600" o:gfxdata="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Gi6l3YAAAABwEAAA8AAAAAAAAAAQAgAAAA&#10;IgAAAGRycy9kb3ducmV2LnhtbFBLAQIUABQAAAAIAIdO4kBeuwAoRAIAAHEEAAAOAAAAAAAAAAEA&#10;IAAAACcBAABkcnMvZTJvRG9jLnhtbFBLBQYAAAAABgAGAFkBAADd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0" w:lineRule="exact"/>
                              <w:jc w:val="both"/>
                              <w:textAlignment w:val="auto"/>
                              <w:rPr>
                                <w:rFonts w:hint="eastAsia" w:ascii="华文新魏" w:hAnsi="华文新魏" w:eastAsia="华文新魏" w:cs="华文新魏"/>
                                <w:b w:val="0"/>
                                <w:bCs w:val="0"/>
                                <w:sz w:val="96"/>
                                <w:szCs w:val="160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color="00B050" w:sz="12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12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17780</wp:posOffset>
                      </wp:positionV>
                      <wp:extent cx="558165" cy="558165"/>
                      <wp:effectExtent l="0" t="0" r="0" b="0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165" cy="5581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800" w:lineRule="exact"/>
                                    <w:jc w:val="both"/>
                                    <w:textAlignment w:val="auto"/>
                                    <w:rPr>
                                      <w:rFonts w:hint="eastAsia" w:ascii="华文新魏" w:hAnsi="华文新魏" w:eastAsia="华文新魏" w:cs="华文新魏"/>
                                      <w:b w:val="0"/>
                                      <w:bCs w:val="0"/>
                                      <w:sz w:val="96"/>
                                      <w:szCs w:val="160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4.85pt;margin-top:1.4pt;height:43.95pt;width:43.95pt;z-index:251669504;mso-width-relative:page;mso-height-relative:page;" filled="f" stroked="f" coordsize="21600,21600" o:gfxdata="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AkPwtrYAAAABwEAAA8AAAAAAAAAAQAgAAAAIgAAAGRycy9kb3du&#10;cmV2LnhtbFBLAQIUABQAAAAIAIdO4kCEDfJ0OAIAAGcEAAAOAAAAAAAAAAEAIAAAACcBAABkcnMv&#10;ZTJvRG9jLnhtbFBLBQYAAAAABgAGAFkBAADR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0" w:lineRule="exact"/>
                              <w:jc w:val="both"/>
                              <w:textAlignment w:val="auto"/>
                              <w:rPr>
                                <w:rFonts w:hint="eastAsia" w:ascii="华文新魏" w:hAnsi="华文新魏" w:eastAsia="华文新魏" w:cs="华文新魏"/>
                                <w:b w:val="0"/>
                                <w:bCs w:val="0"/>
                                <w:sz w:val="96"/>
                                <w:szCs w:val="160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color="00B050" w:sz="12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12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12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12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12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12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-6985</wp:posOffset>
                      </wp:positionV>
                      <wp:extent cx="566420" cy="582930"/>
                      <wp:effectExtent l="0" t="0" r="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6420" cy="5829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800" w:lineRule="exact"/>
                                    <w:jc w:val="both"/>
                                    <w:textAlignment w:val="auto"/>
                                    <w:rPr>
                                      <w:rFonts w:hint="eastAsia" w:ascii="华文新魏" w:hAnsi="华文新魏" w:eastAsia="华文新魏" w:cs="华文新魏"/>
                                      <w:b w:val="0"/>
                                      <w:bCs w:val="0"/>
                                      <w:sz w:val="96"/>
                                      <w:szCs w:val="160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.2pt;margin-top:-0.55pt;height:45.9pt;width:44.6pt;z-index:251670528;mso-width-relative:page;mso-height-relative:page;" filled="f" stroked="f" coordsize="21600,21600" o:gfxdata="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j2bA1NkAAAAIAQAADwAAAAAAAAABACAAAAAiAAAAZHJz&#10;L2Rvd25yZXYueG1sUEsBAhQAFAAAAAgAh07iQE2boTU8AgAAZwQAAA4AAAAAAAAAAQAgAAAAKAEA&#10;AGRycy9lMm9Eb2MueG1sUEsFBgAAAAAGAAYAWQEAANY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0" w:lineRule="exact"/>
                              <w:jc w:val="both"/>
                              <w:textAlignment w:val="auto"/>
                              <w:rPr>
                                <w:rFonts w:hint="eastAsia" w:ascii="华文新魏" w:hAnsi="华文新魏" w:eastAsia="华文新魏" w:cs="华文新魏"/>
                                <w:b w:val="0"/>
                                <w:bCs w:val="0"/>
                                <w:sz w:val="96"/>
                                <w:szCs w:val="160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color="00B050" w:sz="12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12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12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12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4445</wp:posOffset>
                      </wp:positionV>
                      <wp:extent cx="558165" cy="558165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165" cy="5581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800" w:lineRule="exact"/>
                                    <w:jc w:val="both"/>
                                    <w:textAlignment w:val="auto"/>
                                    <w:rPr>
                                      <w:rFonts w:hint="eastAsia" w:ascii="华文新魏" w:hAnsi="华文新魏" w:eastAsia="华文新魏" w:cs="华文新魏"/>
                                      <w:b w:val="0"/>
                                      <w:bCs w:val="0"/>
                                      <w:sz w:val="96"/>
                                      <w:szCs w:val="160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.9pt;margin-top:0.35pt;height:43.95pt;width:43.95pt;z-index:251671552;mso-width-relative:page;mso-height-relative:page;" filled="f" stroked="f" coordsize="21600,21600" o:gfxdata="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qD6kY1wAAAAYBAAAPAAAAAAAAAAEAIAAAACIAAABkcnMvZG93bnJl&#10;di54bWxQSwECFAAUAAAACACHTuJAmwTqazcCAABnBAAADgAAAAAAAAABACAAAAAmAQAAZHJzL2Uy&#10;b0RvYy54bWxQSwUGAAAAAAYABgBZAQAAzw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0" w:lineRule="exact"/>
                              <w:jc w:val="both"/>
                              <w:textAlignment w:val="auto"/>
                              <w:rPr>
                                <w:rFonts w:hint="eastAsia" w:ascii="华文新魏" w:hAnsi="华文新魏" w:eastAsia="华文新魏" w:cs="华文新魏"/>
                                <w:b w:val="0"/>
                                <w:bCs w:val="0"/>
                                <w:sz w:val="96"/>
                                <w:szCs w:val="160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color="00B050" w:sz="12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12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12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12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12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-27305</wp:posOffset>
                      </wp:positionV>
                      <wp:extent cx="558165" cy="558165"/>
                      <wp:effectExtent l="0" t="0" r="0" b="0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165" cy="5581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800" w:lineRule="exact"/>
                                    <w:jc w:val="both"/>
                                    <w:textAlignment w:val="auto"/>
                                    <w:rPr>
                                      <w:rFonts w:hint="eastAsia" w:ascii="华文新魏" w:hAnsi="华文新魏" w:eastAsia="华文新魏" w:cs="华文新魏"/>
                                      <w:b w:val="0"/>
                                      <w:bCs w:val="0"/>
                                      <w:sz w:val="96"/>
                                      <w:szCs w:val="160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.6pt;margin-top:-2.15pt;height:43.95pt;width:43.95pt;z-index:251673600;mso-width-relative:page;mso-height-relative:page;" filled="f" stroked="f" coordsize="21600,21600" o:gfxdata="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P5/In9oAAAAIAQAADwAAAAAAAAABACAAAAAiAAAAZHJzL2Rv&#10;d25yZXYueG1sUEsBAhQAFAAAAAgAh07iQG78HWE4AgAAZwQAAA4AAAAAAAAAAQAgAAAAKQEAAGRy&#10;cy9lMm9Eb2MueG1sUEsFBgAAAAAGAAYAWQEAANM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0" w:lineRule="exact"/>
                              <w:jc w:val="both"/>
                              <w:textAlignment w:val="auto"/>
                              <w:rPr>
                                <w:rFonts w:hint="eastAsia" w:ascii="华文新魏" w:hAnsi="华文新魏" w:eastAsia="华文新魏" w:cs="华文新魏"/>
                                <w:b w:val="0"/>
                                <w:bCs w:val="0"/>
                                <w:sz w:val="96"/>
                                <w:szCs w:val="160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color="00B050" w:sz="12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12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12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12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12" w:space="0"/>
              <w:left w:val="dashSmallGap" w:color="00B050" w:sz="4" w:space="0"/>
              <w:bottom w:val="dashSmallGap" w:color="00B050" w:sz="4" w:space="0"/>
              <w:right w:val="single" w:color="00B050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4" w:type="dxa"/>
            <w:tcBorders>
              <w:top w:val="dashSmallGap" w:color="00B050" w:sz="4" w:space="0"/>
              <w:left w:val="single" w:color="00B050" w:sz="12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4" w:type="dxa"/>
            <w:tcBorders>
              <w:top w:val="single" w:color="00B050" w:sz="8" w:space="0"/>
              <w:left w:val="single" w:color="00B050" w:sz="12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-31115</wp:posOffset>
                      </wp:positionV>
                      <wp:extent cx="558165" cy="558165"/>
                      <wp:effectExtent l="0" t="0" r="0" b="0"/>
                      <wp:wrapNone/>
                      <wp:docPr id="21" name="文本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165" cy="5581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800" w:lineRule="exact"/>
                                    <w:jc w:val="both"/>
                                    <w:textAlignment w:val="auto"/>
                                    <w:rPr>
                                      <w:rFonts w:hint="eastAsia" w:ascii="华文新魏" w:hAnsi="华文新魏" w:eastAsia="华文新魏" w:cs="华文新魏"/>
                                      <w:b w:val="0"/>
                                      <w:bCs w:val="0"/>
                                      <w:sz w:val="96"/>
                                      <w:szCs w:val="160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4.3pt;margin-top:-2.45pt;height:43.95pt;width:43.95pt;z-index:251674624;mso-width-relative:page;mso-height-relative:page;" filled="f" stroked="f" coordsize="21600,21600" o:gfxdata="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kfQUv2QAAAAgBAAAPAAAAAAAAAAEAIAAAACIAAABkcnMvZG93&#10;bnJldi54bWxQSwECFAAUAAAACACHTuJAj3+OODgCAABnBAAADgAAAAAAAAABACAAAAAoAQAAZHJz&#10;L2Uyb0RvYy54bWxQSwUGAAAAAAYABgBZAQAA0g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0" w:lineRule="exact"/>
                              <w:jc w:val="both"/>
                              <w:textAlignment w:val="auto"/>
                              <w:rPr>
                                <w:rFonts w:hint="eastAsia" w:ascii="华文新魏" w:hAnsi="华文新魏" w:eastAsia="华文新魏" w:cs="华文新魏"/>
                                <w:b w:val="0"/>
                                <w:bCs w:val="0"/>
                                <w:sz w:val="96"/>
                                <w:szCs w:val="160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4" w:type="dxa"/>
            <w:tcBorders>
              <w:top w:val="dashSmallGap" w:color="00B050" w:sz="4" w:space="0"/>
              <w:left w:val="single" w:color="00B050" w:sz="12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4" w:type="dxa"/>
            <w:tcBorders>
              <w:top w:val="single" w:color="00B050" w:sz="8" w:space="0"/>
              <w:left w:val="single" w:color="00B050" w:sz="12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4" w:type="dxa"/>
            <w:tcBorders>
              <w:top w:val="dashSmallGap" w:color="00B050" w:sz="4" w:space="0"/>
              <w:left w:val="single" w:color="00B050" w:sz="12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4" w:type="dxa"/>
            <w:tcBorders>
              <w:top w:val="single" w:color="00B050" w:sz="8" w:space="0"/>
              <w:left w:val="single" w:color="00B050" w:sz="12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4" w:type="dxa"/>
            <w:tcBorders>
              <w:top w:val="dashSmallGap" w:color="00B050" w:sz="4" w:space="0"/>
              <w:left w:val="single" w:color="00B050" w:sz="12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4" w:type="dxa"/>
            <w:tcBorders>
              <w:top w:val="single" w:color="00B050" w:sz="8" w:space="0"/>
              <w:left w:val="single" w:color="00B050" w:sz="12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4" w:type="dxa"/>
            <w:tcBorders>
              <w:top w:val="dashSmallGap" w:color="00B050" w:sz="4" w:space="0"/>
              <w:left w:val="single" w:color="00B050" w:sz="12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4" w:type="dxa"/>
            <w:tcBorders>
              <w:top w:val="single" w:color="00B050" w:sz="8" w:space="0"/>
              <w:left w:val="single" w:color="00B050" w:sz="12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-20320</wp:posOffset>
                      </wp:positionV>
                      <wp:extent cx="558165" cy="558165"/>
                      <wp:effectExtent l="0" t="0" r="0" b="0"/>
                      <wp:wrapNone/>
                      <wp:docPr id="76" name="文本框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165" cy="5581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.5pt;margin-top:-1.6pt;height:43.95pt;width:43.95pt;z-index:251659264;mso-width-relative:page;mso-height-relative:page;" filled="f" stroked="f" coordsize="21600,21600" o:gfxdata="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O7rvMrbAAAACAEAAA8AAAAAAAAAAQAgAAAAIgAAAGRycy9k&#10;b3ducmV2LnhtbFBLAQIUABQAAAAIAIdO4kDIlskEOAIAAGcEAAAOAAAAAAAAAAEAIAAAACoBAABk&#10;cnMvZTJvRG9jLnhtbFBLBQYAAAAABgAGAFkBAADU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4" w:type="dxa"/>
            <w:tcBorders>
              <w:top w:val="dashSmallGap" w:color="00B050" w:sz="4" w:space="0"/>
              <w:left w:val="single" w:color="00B050" w:sz="12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bookmarkStart w:id="0" w:name="_GoBack" w:colFirst="15" w:colLast="15"/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4" w:type="dxa"/>
            <w:tcBorders>
              <w:top w:val="single" w:color="00B050" w:sz="8" w:space="0"/>
              <w:left w:val="single" w:color="00B050" w:sz="12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37465</wp:posOffset>
                      </wp:positionV>
                      <wp:extent cx="558165" cy="556895"/>
                      <wp:effectExtent l="0" t="0" r="0" b="0"/>
                      <wp:wrapNone/>
                      <wp:docPr id="92" name="文本框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165" cy="5568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800" w:lineRule="exact"/>
                                    <w:jc w:val="both"/>
                                    <w:textAlignment w:val="auto"/>
                                    <w:rPr>
                                      <w:rFonts w:hint="eastAsia" w:ascii="华文新魏" w:hAnsi="华文新魏" w:eastAsia="华文新魏" w:cs="华文新魏"/>
                                      <w:b w:val="0"/>
                                      <w:bCs w:val="0"/>
                                      <w:sz w:val="96"/>
                                      <w:szCs w:val="160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55pt;margin-top:2.95pt;height:43.85pt;width:43.95pt;z-index:251676672;mso-width-relative:page;mso-height-relative:page;" filled="f" stroked="f" coordsize="21600,21600" o:gfxdata="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guBPbdkAAAAHAQAADwAAAAAAAAABACAAAAAiAAAAZHJz&#10;L2Rvd25yZXYueG1sUEsBAhQAFAAAAAgAh07iQCvc6bM8AgAAZwQAAA4AAAAAAAAAAQAgAAAAKAEA&#10;AGRycy9lMm9Eb2MueG1sUEsFBgAAAAAGAAYAWQEAANY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0" w:lineRule="exact"/>
                              <w:jc w:val="both"/>
                              <w:textAlignment w:val="auto"/>
                              <w:rPr>
                                <w:rFonts w:hint="eastAsia" w:ascii="华文新魏" w:hAnsi="华文新魏" w:eastAsia="华文新魏" w:cs="华文新魏"/>
                                <w:b w:val="0"/>
                                <w:bCs w:val="0"/>
                                <w:sz w:val="96"/>
                                <w:szCs w:val="160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19050</wp:posOffset>
                      </wp:positionV>
                      <wp:extent cx="566420" cy="582930"/>
                      <wp:effectExtent l="0" t="0" r="0" b="0"/>
                      <wp:wrapNone/>
                      <wp:docPr id="79" name="文本框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6420" cy="5829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800" w:lineRule="exact"/>
                                    <w:jc w:val="both"/>
                                    <w:textAlignment w:val="auto"/>
                                    <w:rPr>
                                      <w:rFonts w:hint="eastAsia" w:ascii="华文新魏" w:hAnsi="华文新魏" w:eastAsia="华文新魏" w:cs="华文新魏"/>
                                      <w:b w:val="0"/>
                                      <w:bCs w:val="0"/>
                                      <w:sz w:val="96"/>
                                      <w:szCs w:val="160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4.3pt;margin-top:1.5pt;height:45.9pt;width:44.6pt;z-index:251675648;mso-width-relative:page;mso-height-relative:page;" filled="f" stroked="f" coordsize="21600,21600" o:gfxdata="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e5EANNgAAAAHAQAADwAAAAAAAAABACAAAAAiAAAAZHJz&#10;L2Rvd25yZXYueG1sUEsBAhQAFAAAAAgAh07iQNXjRW49AgAAZwQAAA4AAAAAAAAAAQAgAAAAJwEA&#10;AGRycy9lMm9Eb2MueG1sUEsFBgAAAAAGAAYAWQEAANY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0" w:lineRule="exact"/>
                              <w:jc w:val="both"/>
                              <w:textAlignment w:val="auto"/>
                              <w:rPr>
                                <w:rFonts w:hint="eastAsia" w:ascii="华文新魏" w:hAnsi="华文新魏" w:eastAsia="华文新魏" w:cs="华文新魏"/>
                                <w:b w:val="0"/>
                                <w:bCs w:val="0"/>
                                <w:sz w:val="96"/>
                                <w:szCs w:val="160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4" w:type="dxa"/>
            <w:tcBorders>
              <w:top w:val="dashSmallGap" w:color="00B050" w:sz="4" w:space="0"/>
              <w:left w:val="single" w:color="00B050" w:sz="12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4" w:type="dxa"/>
            <w:tcBorders>
              <w:top w:val="single" w:color="00B050" w:sz="8" w:space="0"/>
              <w:left w:val="single" w:color="00B050" w:sz="12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4" w:type="dxa"/>
            <w:tcBorders>
              <w:top w:val="dashSmallGap" w:color="00B050" w:sz="4" w:space="0"/>
              <w:left w:val="single" w:color="00B050" w:sz="12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4" w:type="dxa"/>
            <w:tcBorders>
              <w:top w:val="single" w:color="00B050" w:sz="8" w:space="0"/>
              <w:left w:val="single" w:color="00B050" w:sz="12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4" w:type="dxa"/>
            <w:tcBorders>
              <w:top w:val="dashSmallGap" w:color="00B050" w:sz="4" w:space="0"/>
              <w:left w:val="single" w:color="00B050" w:sz="12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4" w:type="dxa"/>
            <w:tcBorders>
              <w:top w:val="single" w:color="00B050" w:sz="8" w:space="0"/>
              <w:left w:val="single" w:color="00B050" w:sz="12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4" w:type="dxa"/>
            <w:tcBorders>
              <w:top w:val="dashSmallGap" w:color="00B050" w:sz="4" w:space="0"/>
              <w:left w:val="single" w:color="00B050" w:sz="12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4" w:type="dxa"/>
            <w:tcBorders>
              <w:top w:val="single" w:color="00B050" w:sz="8" w:space="0"/>
              <w:left w:val="single" w:color="00B050" w:sz="12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4" w:type="dxa"/>
            <w:tcBorders>
              <w:top w:val="dashSmallGap" w:color="00B050" w:sz="4" w:space="0"/>
              <w:left w:val="single" w:color="00B050" w:sz="12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4" w:type="dxa"/>
            <w:tcBorders>
              <w:top w:val="single" w:color="00B050" w:sz="8" w:space="0"/>
              <w:left w:val="single" w:color="00B050" w:sz="12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4" w:type="dxa"/>
            <w:tcBorders>
              <w:top w:val="dashSmallGap" w:color="00B050" w:sz="4" w:space="0"/>
              <w:left w:val="single" w:color="00B050" w:sz="12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4" w:type="dxa"/>
            <w:tcBorders>
              <w:top w:val="single" w:color="00B050" w:sz="8" w:space="0"/>
              <w:left w:val="single" w:color="00B050" w:sz="12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4" w:type="dxa"/>
            <w:tcBorders>
              <w:top w:val="dashSmallGap" w:color="00B050" w:sz="4" w:space="0"/>
              <w:left w:val="single" w:color="00B050" w:sz="12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4" w:type="dxa"/>
            <w:tcBorders>
              <w:top w:val="single" w:color="00B050" w:sz="8" w:space="0"/>
              <w:left w:val="single" w:color="00B050" w:sz="12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4" w:type="dxa"/>
            <w:tcBorders>
              <w:top w:val="dashSmallGap" w:color="00B050" w:sz="4" w:space="0"/>
              <w:left w:val="single" w:color="00B050" w:sz="12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4" w:type="dxa"/>
            <w:tcBorders>
              <w:top w:val="single" w:color="00B050" w:sz="8" w:space="0"/>
              <w:left w:val="single" w:color="00B050" w:sz="12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4" w:type="dxa"/>
            <w:tcBorders>
              <w:top w:val="dashSmallGap" w:color="00B050" w:sz="4" w:space="0"/>
              <w:left w:val="single" w:color="00B050" w:sz="12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4" w:type="dxa"/>
            <w:tcBorders>
              <w:top w:val="single" w:color="00B050" w:sz="8" w:space="0"/>
              <w:left w:val="single" w:color="00B050" w:sz="12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single" w:color="00B050" w:sz="8" w:space="0"/>
              <w:bottom w:val="dashSmallGap" w:color="00B050" w:sz="4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single" w:color="00B050" w:sz="8" w:space="0"/>
              <w:left w:val="dashSmallGap" w:color="00B050" w:sz="4" w:space="0"/>
              <w:bottom w:val="dashSmallGap" w:color="00B050" w:sz="4" w:space="0"/>
              <w:right w:val="single" w:color="00B050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4" w:type="dxa"/>
            <w:tcBorders>
              <w:top w:val="dashSmallGap" w:color="00B050" w:sz="4" w:space="0"/>
              <w:left w:val="single" w:color="00B050" w:sz="12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single" w:color="00B050" w:sz="8" w:space="0"/>
              <w:bottom w:val="single" w:color="00B050" w:sz="8" w:space="0"/>
              <w:right w:val="dashSmallGap" w:color="00B050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4" w:type="dxa"/>
            <w:tcBorders>
              <w:top w:val="dashSmallGap" w:color="00B050" w:sz="4" w:space="0"/>
              <w:left w:val="dashSmallGap" w:color="00B050" w:sz="4" w:space="0"/>
              <w:bottom w:val="single" w:color="00B050" w:sz="8" w:space="0"/>
              <w:right w:val="single" w:color="00B050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jc w:val="center"/>
        <w:rPr>
          <w:rFonts w:hint="default"/>
          <w:color w:val="00B050"/>
          <w:lang w:val="en-US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4554220</wp:posOffset>
                </wp:positionH>
                <wp:positionV relativeFrom="paragraph">
                  <wp:posOffset>221615</wp:posOffset>
                </wp:positionV>
                <wp:extent cx="558165" cy="558165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" cy="558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0" w:lineRule="exact"/>
                              <w:jc w:val="both"/>
                              <w:textAlignment w:val="auto"/>
                              <w:rPr>
                                <w:rFonts w:hint="eastAsia" w:ascii="华文新魏" w:hAnsi="华文新魏" w:eastAsia="华文新魏" w:cs="华文新魏"/>
                                <w:b w:val="0"/>
                                <w:bCs w:val="0"/>
                                <w:sz w:val="96"/>
                                <w:szCs w:val="16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8.6pt;margin-top:17.45pt;height:43.95pt;width:43.95pt;z-index:251672576;mso-width-relative:page;mso-height-relative:page;" filled="f" stroked="f" coordsize="21600,21600" o:gfxdata="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MfPYTbAAAACgEAAA8AAAAAAAAAAQAgAAAAIgAAAGRycy9k&#10;b3ducmV2LnhtbFBLAQIUABQAAAAIAIdO4kA0g96JOAIAAGcEAAAOAAAAAAAAAAEAIAAAACo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00" w:lineRule="exact"/>
                        <w:jc w:val="both"/>
                        <w:textAlignment w:val="auto"/>
                        <w:rPr>
                          <w:rFonts w:hint="eastAsia" w:ascii="华文新魏" w:hAnsi="华文新魏" w:eastAsia="华文新魏" w:cs="华文新魏"/>
                          <w:b w:val="0"/>
                          <w:bCs w:val="0"/>
                          <w:sz w:val="96"/>
                          <w:szCs w:val="16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3719195</wp:posOffset>
                </wp:positionH>
                <wp:positionV relativeFrom="paragraph">
                  <wp:posOffset>-165100</wp:posOffset>
                </wp:positionV>
                <wp:extent cx="565785" cy="29210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9E46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9E46"/>
                                <w:sz w:val="28"/>
                                <w:szCs w:val="36"/>
                                <w:lang w:eastAsia="zh-CN"/>
                              </w:rPr>
                              <w:t>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2.85pt;margin-top:-13pt;height:23pt;width:44.55pt;z-index:251666432;mso-width-relative:page;mso-height-relative:page;" filled="f" stroked="f" coordsize="21600,21600" o:gfxdata="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yQLCdsAAAAKAQAADwAAAAAAAAABACAAAAAiAAAA&#10;ZHJzL2Rvd25yZXYueG1sUEsBAhQAFAAAAAgAh07iQL4VuHw9AgAAZQ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楷体" w:hAnsi="楷体" w:eastAsia="楷体" w:cs="楷体"/>
                          <w:b/>
                          <w:bCs/>
                          <w:color w:val="009E46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9E46"/>
                          <w:sz w:val="28"/>
                          <w:szCs w:val="36"/>
                          <w:lang w:eastAsia="zh-CN"/>
                        </w:rPr>
                        <w:t>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4245610</wp:posOffset>
                </wp:positionH>
                <wp:positionV relativeFrom="paragraph">
                  <wp:posOffset>63500</wp:posOffset>
                </wp:positionV>
                <wp:extent cx="828040" cy="0"/>
                <wp:effectExtent l="0" t="9525" r="10160" b="1587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0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4.3pt;margin-top:5pt;height:0pt;width:65.2pt;z-index:251667456;mso-width-relative:page;mso-height-relative:page;" filled="f" stroked="t" coordsize="21600,21600" o:gfxdata="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Pz82TYAAAA&#10;CQEAAA8AAAAAAAAAAQAgAAAAIgAAAGRycy9kb3ducmV2LnhtbFBLAQIUABQAAAAIAIdO4kAnhd0F&#10;5AEAALMDAAAOAAAAAAAAAAEAIAAAACcBAABkcnMvZTJvRG9jLnhtbFBLBQYAAAAABgAGAFkBAAB9&#10;BQAAAAA=&#10;">
                <v:fill on="f" focussize="0,0"/>
                <v:stroke weight="1.5pt" color="#00B05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63500</wp:posOffset>
                </wp:positionV>
                <wp:extent cx="828040" cy="0"/>
                <wp:effectExtent l="0" t="9525" r="10160" b="1587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0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1.8pt;margin-top:5pt;height:0pt;width:65.2pt;z-index:251664384;mso-width-relative:page;mso-height-relative:page;" filled="f" stroked="t" coordsize="21600,21600" o:gfxdata="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K7SDn2QAA&#10;AAkBAAAPAAAAAAAAAAEAIAAAACIAAABkcnMvZG93bnJldi54bWxQSwECFAAUAAAACACHTuJA31Ce&#10;OeQBAACxAwAADgAAAAAAAAABACAAAAAoAQAAZHJzL2Uyb0RvYy54bWxQSwUGAAAAAAYABgBZAQAA&#10;fgUAAAAA&#10;">
                <v:fill on="f" focussize="0,0"/>
                <v:stroke weight="1.5pt" color="#00B05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-165100</wp:posOffset>
                </wp:positionV>
                <wp:extent cx="572135" cy="2921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9E46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9E46"/>
                                <w:sz w:val="28"/>
                                <w:szCs w:val="36"/>
                                <w:lang w:eastAsia="zh-CN"/>
                              </w:rPr>
                              <w:t>学号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3pt;margin-top:-13pt;height:23pt;width:45.05pt;z-index:251665408;mso-width-relative:page;mso-height-relative:page;" filled="f" stroked="f" coordsize="21600,21600" o:gfxdata="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u31AzaAAAACgEAAA8AAAAAAAAAAQAgAAAAIgAAAGRy&#10;cy9kb3ducmV2LnhtbFBLAQIUABQAAAAIAIdO4kAJ3saLPAIAAGU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9E46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9E46"/>
                          <w:sz w:val="28"/>
                          <w:szCs w:val="36"/>
                          <w:lang w:eastAsia="zh-CN"/>
                        </w:rPr>
                        <w:t>学号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-165100</wp:posOffset>
                </wp:positionV>
                <wp:extent cx="458470" cy="2921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47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9E46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9E46"/>
                                <w:sz w:val="28"/>
                                <w:szCs w:val="36"/>
                                <w:lang w:eastAsia="zh-CN"/>
                              </w:rPr>
                              <w:t>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8pt;margin-top:-13pt;height:23pt;width:36.1pt;z-index:251663360;mso-width-relative:page;mso-height-relative:page;" filled="f" stroked="f" coordsize="21600,21600" o:gfxdata="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YlWQH2wAAAAoBAAAPAAAAAAAAAAEAIAAAACIAAABk&#10;cnMvZG93bnJldi54bWxQSwECFAAUAAAACACHTuJAxSyXdjwCAABl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楷体" w:hAnsi="楷体" w:eastAsia="楷体" w:cs="楷体"/>
                          <w:b/>
                          <w:bCs/>
                          <w:color w:val="009E46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9E46"/>
                          <w:sz w:val="28"/>
                          <w:szCs w:val="36"/>
                          <w:lang w:eastAsia="zh-CN"/>
                        </w:rP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1159510</wp:posOffset>
                </wp:positionH>
                <wp:positionV relativeFrom="paragraph">
                  <wp:posOffset>63500</wp:posOffset>
                </wp:positionV>
                <wp:extent cx="756285" cy="0"/>
                <wp:effectExtent l="0" t="9525" r="5715" b="158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3pt;margin-top:5pt;height:0pt;width:59.55pt;z-index:251662336;mso-width-relative:page;mso-height-relative:page;" filled="f" stroked="t" coordsize="21600,21600" o:gfxdata="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3nMeUdgA&#10;AAAJAQAADwAAAAAAAAABACAAAAAiAAAAZHJzL2Rvd25yZXYueG1sUEsBAhQAFAAAAAgAh07iQIjD&#10;sfXmAQAAsQMAAA4AAAAAAAAAAQAgAAAAJwEAAGRycy9lMm9Eb2MueG1sUEsFBgAAAAAGAAYAWQEA&#10;AH8FAAAAAA==&#10;">
                <v:fill on="f" focussize="0,0"/>
                <v:stroke weight="1.5pt" color="#00B05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638810</wp:posOffset>
                </wp:positionH>
                <wp:positionV relativeFrom="paragraph">
                  <wp:posOffset>-177800</wp:posOffset>
                </wp:positionV>
                <wp:extent cx="584835" cy="2921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94105" y="245745"/>
                          <a:ext cx="58483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9E46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9E46"/>
                                <w:sz w:val="28"/>
                                <w:szCs w:val="36"/>
                                <w:lang w:eastAsia="zh-CN"/>
                              </w:rPr>
                              <w:t>年级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.3pt;margin-top:-14pt;height:23pt;width:46.05pt;z-index:251661312;mso-width-relative:page;mso-height-relative:page;" filled="f" stroked="f" coordsize="21600,21600" o:gfxdata="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5vjvr2AAAAAoBAAAPAAAAAAAAAAEAIAAA&#10;ACIAAABkcnMvZG93bnJldi54bWxQSwECFAAUAAAACACHTuJAVQXUmkUCAABwBAAADgAAAAAAAAAB&#10;ACAAAAAn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楷体" w:hAnsi="楷体" w:eastAsia="楷体" w:cs="楷体"/>
                          <w:b/>
                          <w:bCs/>
                          <w:color w:val="009E46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9E46"/>
                          <w:sz w:val="28"/>
                          <w:szCs w:val="36"/>
                          <w:lang w:eastAsia="zh-CN"/>
                        </w:rPr>
                        <w:t>年级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63500</wp:posOffset>
                </wp:positionV>
                <wp:extent cx="756285" cy="0"/>
                <wp:effectExtent l="0" t="9525" r="5715" b="158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305" y="410845"/>
                          <a:ext cx="7562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2pt;margin-top:5pt;height:0pt;width:59.55pt;z-index:251660288;mso-width-relative:page;mso-height-relative:page;" filled="f" stroked="t" coordsize="21600,21600" o:gfxdata="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O3Vw91wAAAAgBAAAPAAAAAAAAAAEAIAAAACIAAABkcnMvZG93bnJldi54bWxQSwECFAAU&#10;AAAACACHTuJAF2HM+/IBAAC7AwAADgAAAAAAAAABACAAAAAmAQAAZHJzL2Uyb0RvYy54bWxQSwUG&#10;AAAAAAYABgBZAQAAigUAAAAA&#10;">
                <v:fill on="f" focussize="0,0"/>
                <v:stroke weight="1.5pt" color="#00B05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B050"/>
          <w:lang w:val="en-US" w:eastAsia="zh-CN"/>
        </w:rPr>
        <w:t>第1页  共    页</w:t>
      </w:r>
    </w:p>
    <w:sectPr>
      <w:pgSz w:w="11906" w:h="16838"/>
      <w:pgMar w:top="567" w:right="567" w:bottom="567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jVmNWU5NzAwNDg2YWViMzE1MDViYzNhNWUxNTExMWU1IiwidXNlckNvdW50IjoxfQ=="/>
  </w:docVars>
  <w:rsids>
    <w:rsidRoot w:val="93FDF67D"/>
    <w:rsid w:val="61CE0034"/>
    <w:rsid w:val="67E6436E"/>
    <w:rsid w:val="6B537A0F"/>
    <w:rsid w:val="93FDF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pzg\Library\Containers\com.kingsoft.wpsoffice.mac\Data\.kingsoft\office6\templates\download\fc0db7f4-b484-412d-a432-1b73fcdd6195\&#30000;&#23383;&#26684;&#32451;&#23383;&#20070;&#27861;&#24086;&#65288;&#21487;&#32534;&#36753;&#65289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田字格练字书法帖（可编辑）.docx</Template>
  <Pages>1</Pages>
  <Words>5</Words>
  <Characters>5</Characters>
  <Lines>0</Lines>
  <Paragraphs>0</Paragraphs>
  <TotalTime>20</TotalTime>
  <ScaleCrop>false</ScaleCrop>
  <LinksUpToDate>false</LinksUpToDate>
  <CharactersWithSpaces>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2023-12-25T13:59:00Z</dcterms:created>
  <dc:creator>天作之美</dc:creator>
  <cp:lastModifiedBy>YaoYao1367739357</cp:lastModifiedBy>
  <cp:lastPrinted>2023-12-25T06:26:01Z</cp:lastPrinted>
  <dcterms:modified xsi:type="dcterms:W3CDTF">2023-12-25T06:41:17Z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UUID">
    <vt:lpwstr>v1.0_mb_ur/+oPKzRF2JpHwpL/o+0Q==</vt:lpwstr>
  </property>
  <property fmtid="{D5CDD505-2E9C-101B-9397-08002B2CF9AE}" pid="4" name="ICV">
    <vt:lpwstr>B884F268187E48CE945BBBF4FF9D889D_13</vt:lpwstr>
  </property>
</Properties>
</file>